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6F" w:rsidRDefault="007F426F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9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排水設備指定工事店辞退届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湖西市長　　　様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申請者　住所</w:t>
      </w:r>
      <w:r>
        <w:rPr>
          <w:rFonts w:ascii="ＭＳ 明朝"/>
        </w:rPr>
        <w:t>(</w:t>
      </w:r>
      <w:r>
        <w:rPr>
          <w:rFonts w:ascii="ＭＳ 明朝" w:hint="eastAsia"/>
        </w:rPr>
        <w:t>所在地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</w:t>
      </w:r>
    </w:p>
    <w:p w:rsidR="007F426F" w:rsidRDefault="007F426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氏名</w:t>
      </w:r>
      <w:r>
        <w:rPr>
          <w:rFonts w:ascii="ＭＳ 明朝"/>
        </w:rPr>
        <w:t>(</w:t>
      </w:r>
      <w:r>
        <w:rPr>
          <w:rFonts w:ascii="ＭＳ 明朝" w:hint="eastAsia"/>
          <w:spacing w:val="100"/>
        </w:rPr>
        <w:t>名</w:t>
      </w:r>
      <w:r>
        <w:rPr>
          <w:rFonts w:ascii="ＭＳ 明朝" w:hint="eastAsia"/>
        </w:rPr>
        <w:t>称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</w:t>
      </w:r>
      <w:r w:rsidR="005D0E89">
        <w:rPr>
          <w:rFonts w:ascii="ＭＳ 明朝" w:hint="eastAsia"/>
        </w:rPr>
        <w:t xml:space="preserve">　</w:t>
      </w:r>
    </w:p>
    <w:p w:rsidR="007F426F" w:rsidRDefault="007F426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代表者名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　　</w:t>
      </w:r>
    </w:p>
    <w:p w:rsidR="007F426F" w:rsidRDefault="007F426F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 xml:space="preserve">電話　　　　　　　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ind w:left="198" w:hanging="198"/>
        <w:rPr>
          <w:rFonts w:ascii="ＭＳ 明朝"/>
        </w:rPr>
      </w:pPr>
      <w:r>
        <w:rPr>
          <w:rFonts w:ascii="ＭＳ 明朝" w:hint="eastAsia"/>
        </w:rPr>
        <w:t xml:space="preserve">　　次のとおり排水設備指定工事店を辞退したいので、湖西市下水道排水設備指定工事店規則第</w:t>
      </w:r>
      <w:r>
        <w:rPr>
          <w:rFonts w:ascii="ＭＳ 明朝"/>
        </w:rPr>
        <w:t>9</w:t>
      </w:r>
      <w:r>
        <w:rPr>
          <w:rFonts w:ascii="ＭＳ 明朝" w:hint="eastAsia"/>
        </w:rPr>
        <w:t>条第</w:t>
      </w:r>
      <w:r>
        <w:rPr>
          <w:rFonts w:ascii="ＭＳ 明朝"/>
        </w:rPr>
        <w:t>1</w:t>
      </w:r>
      <w:r>
        <w:rPr>
          <w:rFonts w:ascii="ＭＳ 明朝" w:hint="eastAsia"/>
        </w:rPr>
        <w:t>項の規定により届け出ます。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60"/>
        </w:rPr>
        <w:t>辞退</w:t>
      </w:r>
      <w:r>
        <w:rPr>
          <w:rFonts w:ascii="ＭＳ 明朝" w:hint="eastAsia"/>
        </w:rPr>
        <w:t>日</w:t>
      </w: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</w:p>
    <w:p w:rsidR="007F426F" w:rsidRDefault="007F426F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辞退理由</w:t>
      </w:r>
    </w:p>
    <w:sectPr w:rsidR="007F426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B1" w:rsidRDefault="00841AB1" w:rsidP="00C8276F">
      <w:r>
        <w:separator/>
      </w:r>
    </w:p>
  </w:endnote>
  <w:endnote w:type="continuationSeparator" w:id="0">
    <w:p w:rsidR="00841AB1" w:rsidRDefault="00841AB1" w:rsidP="00C8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B1" w:rsidRDefault="00841AB1" w:rsidP="00C8276F">
      <w:r>
        <w:separator/>
      </w:r>
    </w:p>
  </w:footnote>
  <w:footnote w:type="continuationSeparator" w:id="0">
    <w:p w:rsidR="00841AB1" w:rsidRDefault="00841AB1" w:rsidP="00C8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6F"/>
    <w:rsid w:val="00035FD1"/>
    <w:rsid w:val="000B41FC"/>
    <w:rsid w:val="005D0E89"/>
    <w:rsid w:val="00622393"/>
    <w:rsid w:val="007F426F"/>
    <w:rsid w:val="00841AB1"/>
    <w:rsid w:val="00C8276F"/>
    <w:rsid w:val="00E87EA8"/>
    <w:rsid w:val="00F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E70419-0C4D-4A7C-B930-14BD79CD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湖西市</cp:lastModifiedBy>
  <cp:revision>2</cp:revision>
  <dcterms:created xsi:type="dcterms:W3CDTF">2026-05-13T08:41:00Z</dcterms:created>
  <dcterms:modified xsi:type="dcterms:W3CDTF">2026-05-13T08:41:00Z</dcterms:modified>
</cp:coreProperties>
</file>