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住所又は所在地　　　　　　　　　　　　　</w:t>
      </w:r>
    </w:p>
    <w:p w:rsidR="00C11D2B" w:rsidRDefault="00C11D2B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申請者の氏名又は名称　　　　　　　　　　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bookmarkStart w:id="0" w:name="_GoBack"/>
      <w:r w:rsidR="00F03E7B">
        <w:rPr>
          <w:rFonts w:ascii="ＭＳ 明朝" w:hint="eastAsia"/>
        </w:rPr>
        <w:t>（宛先）</w:t>
      </w:r>
      <w:r>
        <w:rPr>
          <w:rFonts w:ascii="ＭＳ 明朝" w:hint="eastAsia"/>
        </w:rPr>
        <w:t>湖西市長</w:t>
      </w:r>
      <w:bookmarkEnd w:id="0"/>
    </w:p>
    <w:p w:rsidR="00C11D2B" w:rsidRPr="00401249" w:rsidRDefault="00C11D2B">
      <w:pPr>
        <w:wordWrap w:val="0"/>
        <w:autoSpaceDE w:val="0"/>
        <w:autoSpaceDN w:val="0"/>
        <w:rPr>
          <w:rFonts w:ascii="ＭＳ 明朝"/>
          <w:color w:val="000000" w:themeColor="text1"/>
        </w:rPr>
      </w:pPr>
    </w:p>
    <w:p w:rsidR="00C11D2B" w:rsidRDefault="00B31CE4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 xml:space="preserve">年度　</w:t>
      </w:r>
      <w:r w:rsidR="000A2070">
        <w:rPr>
          <w:rFonts w:ascii="ＭＳ 明朝" w:hint="eastAsia"/>
        </w:rPr>
        <w:t>市民活動</w:t>
      </w:r>
      <w:r w:rsidR="00B125F1">
        <w:rPr>
          <w:rFonts w:ascii="ＭＳ 明朝" w:hint="eastAsia"/>
        </w:rPr>
        <w:t>補助金</w:t>
      </w:r>
      <w:r w:rsidR="000A2070">
        <w:rPr>
          <w:rFonts w:ascii="ＭＳ 明朝" w:hint="eastAsia"/>
        </w:rPr>
        <w:t>補助事業</w:t>
      </w:r>
      <w:r w:rsidR="008808AF">
        <w:rPr>
          <w:rFonts w:ascii="ＭＳ 明朝" w:hint="eastAsia"/>
        </w:rPr>
        <w:t>審査申込書</w:t>
      </w:r>
    </w:p>
    <w:p w:rsidR="00C11D2B" w:rsidRPr="00245CC6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B125F1" w:rsidP="00B9262E">
      <w:pPr>
        <w:wordWrap w:val="0"/>
        <w:autoSpaceDE w:val="0"/>
        <w:autoSpaceDN w:val="0"/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 xml:space="preserve">　　次のとおり</w:t>
      </w:r>
      <w:r w:rsidR="007C4E75" w:rsidRPr="007C4E75">
        <w:rPr>
          <w:rFonts w:ascii="ＭＳ 明朝" w:hint="eastAsia"/>
        </w:rPr>
        <w:t xml:space="preserve">　　　　　　　　　</w:t>
      </w:r>
      <w:r w:rsidR="00C11D2B">
        <w:rPr>
          <w:rFonts w:ascii="ＭＳ 明朝" w:hint="eastAsia"/>
        </w:rPr>
        <w:t>の補助金</w:t>
      </w:r>
      <w:r>
        <w:rPr>
          <w:rFonts w:ascii="ＭＳ 明朝" w:hint="eastAsia"/>
        </w:rPr>
        <w:t>を交付されたく</w:t>
      </w:r>
      <w:r w:rsidR="008808AF">
        <w:rPr>
          <w:rFonts w:ascii="ＭＳ 明朝" w:hint="eastAsia"/>
        </w:rPr>
        <w:t>審査に申し込みます</w:t>
      </w:r>
      <w:r w:rsidR="00C11D2B">
        <w:rPr>
          <w:rFonts w:ascii="ＭＳ 明朝" w:hint="eastAsia"/>
        </w:rPr>
        <w:t>。</w:t>
      </w:r>
    </w:p>
    <w:p w:rsidR="00C11D2B" w:rsidRDefault="00C11D2B">
      <w:pPr>
        <w:wordWrap w:val="0"/>
        <w:autoSpaceDE w:val="0"/>
        <w:autoSpaceDN w:val="0"/>
        <w:jc w:val="center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補助事業等の目的、内容及びその効果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交付を受けようとする補助金等の額及びその算出方法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補助事業等の経費の配分、経費の使用方法</w:t>
      </w:r>
      <w:r>
        <w:rPr>
          <w:rFonts w:ascii="ＭＳ 明朝"/>
        </w:rPr>
        <w:t>(</w:t>
      </w:r>
      <w:r>
        <w:rPr>
          <w:rFonts w:ascii="ＭＳ 明朝" w:hint="eastAsia"/>
        </w:rPr>
        <w:t>収支の計画</w:t>
      </w:r>
      <w:r>
        <w:rPr>
          <w:rFonts w:ascii="ＭＳ 明朝"/>
        </w:rPr>
        <w:t>)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補助事業等の遂行に関する計画</w:t>
      </w:r>
      <w:r>
        <w:rPr>
          <w:rFonts w:ascii="ＭＳ 明朝"/>
        </w:rPr>
        <w:t>(</w:t>
      </w:r>
      <w:r>
        <w:rPr>
          <w:rFonts w:ascii="ＭＳ 明朝" w:hint="eastAsia"/>
        </w:rPr>
        <w:t>事業の計画</w:t>
      </w:r>
      <w:r>
        <w:rPr>
          <w:rFonts w:ascii="ＭＳ 明朝"/>
        </w:rPr>
        <w:t>)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補助事業等に関して生ずる収入金の有無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その他</w:t>
      </w:r>
    </w:p>
    <w:sectPr w:rsidR="00C11D2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52" w:rsidRDefault="001F7852" w:rsidP="004661C7">
      <w:r>
        <w:separator/>
      </w:r>
    </w:p>
  </w:endnote>
  <w:endnote w:type="continuationSeparator" w:id="0">
    <w:p w:rsidR="001F7852" w:rsidRDefault="001F7852" w:rsidP="0046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52" w:rsidRDefault="001F7852" w:rsidP="004661C7">
      <w:r>
        <w:separator/>
      </w:r>
    </w:p>
  </w:footnote>
  <w:footnote w:type="continuationSeparator" w:id="0">
    <w:p w:rsidR="001F7852" w:rsidRDefault="001F7852" w:rsidP="0046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2B"/>
    <w:rsid w:val="000A2070"/>
    <w:rsid w:val="001C6E08"/>
    <w:rsid w:val="001F7852"/>
    <w:rsid w:val="00245CC6"/>
    <w:rsid w:val="00401249"/>
    <w:rsid w:val="004661C7"/>
    <w:rsid w:val="0073386B"/>
    <w:rsid w:val="007B7314"/>
    <w:rsid w:val="007C4E75"/>
    <w:rsid w:val="008808AF"/>
    <w:rsid w:val="0091059B"/>
    <w:rsid w:val="00932DBB"/>
    <w:rsid w:val="00B125F1"/>
    <w:rsid w:val="00B31CE4"/>
    <w:rsid w:val="00B9262E"/>
    <w:rsid w:val="00C11D2B"/>
    <w:rsid w:val="00F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00CEFA-EF8A-469D-8F7D-619040CA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湖西市</cp:lastModifiedBy>
  <cp:revision>9</cp:revision>
  <cp:lastPrinted>2001-10-01T05:01:00Z</cp:lastPrinted>
  <dcterms:created xsi:type="dcterms:W3CDTF">2017-12-08T06:12:00Z</dcterms:created>
  <dcterms:modified xsi:type="dcterms:W3CDTF">2025-06-05T23:28:00Z</dcterms:modified>
</cp:coreProperties>
</file>