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DD" w:rsidRPr="007E38B1" w:rsidRDefault="00773D17" w:rsidP="00CF0ADD">
      <w:pPr>
        <w:jc w:val="center"/>
        <w:rPr>
          <w:lang w:eastAsia="ja-JP"/>
        </w:rPr>
      </w:pPr>
      <w:r w:rsidRPr="007E38B1">
        <w:rPr>
          <w:rFonts w:hint="eastAsia"/>
          <w:lang w:eastAsia="ja-JP"/>
        </w:rPr>
        <w:t>建設地の選定</w:t>
      </w:r>
      <w:r w:rsidR="00CF0ADD" w:rsidRPr="007E38B1">
        <w:rPr>
          <w:rFonts w:hint="eastAsia"/>
          <w:lang w:eastAsia="ja-JP"/>
        </w:rPr>
        <w:t>理由書</w:t>
      </w:r>
    </w:p>
    <w:p w:rsidR="007E38B1" w:rsidRPr="007E38B1" w:rsidRDefault="007E38B1" w:rsidP="00CF0ADD">
      <w:pPr>
        <w:jc w:val="center"/>
        <w:rPr>
          <w:lang w:eastAsia="ja-JP"/>
        </w:rPr>
      </w:pPr>
    </w:p>
    <w:p w:rsidR="007E38B1" w:rsidRPr="007E38B1" w:rsidRDefault="007E38B1" w:rsidP="007E38B1">
      <w:pPr>
        <w:snapToGrid w:val="0"/>
        <w:rPr>
          <w:lang w:eastAsia="ja-JP"/>
        </w:rPr>
      </w:pPr>
      <w:r w:rsidRPr="007E38B1">
        <w:rPr>
          <w:rFonts w:hint="eastAsia"/>
          <w:lang w:eastAsia="ja-JP"/>
        </w:rPr>
        <w:t xml:space="preserve">　　　　　　　　　　　　　　　　　　　　　申請者　　住所</w:t>
      </w:r>
    </w:p>
    <w:p w:rsidR="007E38B1" w:rsidRPr="007E38B1" w:rsidRDefault="007E38B1" w:rsidP="007E38B1">
      <w:pPr>
        <w:snapToGrid w:val="0"/>
        <w:rPr>
          <w:lang w:eastAsia="ja-JP"/>
        </w:rPr>
      </w:pPr>
      <w:r w:rsidRPr="007E38B1">
        <w:rPr>
          <w:rFonts w:hint="eastAsia"/>
          <w:lang w:eastAsia="ja-JP"/>
        </w:rPr>
        <w:t xml:space="preserve">　　　　　　　　　　　　　　　　　　　　　　　　　　氏名</w:t>
      </w:r>
    </w:p>
    <w:p w:rsidR="007E38B1" w:rsidRPr="007E38B1" w:rsidRDefault="007E38B1" w:rsidP="007E38B1">
      <w:pPr>
        <w:snapToGrid w:val="0"/>
        <w:spacing w:line="240" w:lineRule="auto"/>
        <w:rPr>
          <w:sz w:val="18"/>
          <w:lang w:eastAsia="ja-JP"/>
        </w:rPr>
      </w:pPr>
    </w:p>
    <w:p w:rsidR="005A094B" w:rsidRDefault="00773D17" w:rsidP="007E38B1">
      <w:pPr>
        <w:snapToGrid w:val="0"/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A094B">
        <w:rPr>
          <w:rFonts w:hint="eastAsia"/>
          <w:lang w:eastAsia="ja-JP"/>
        </w:rPr>
        <w:t>優良田園住宅建設</w:t>
      </w:r>
      <w:r w:rsidR="00CF0ADD">
        <w:rPr>
          <w:rFonts w:hint="eastAsia"/>
          <w:lang w:eastAsia="ja-JP"/>
        </w:rPr>
        <w:t>計画</w:t>
      </w:r>
      <w:r>
        <w:rPr>
          <w:rFonts w:hint="eastAsia"/>
          <w:lang w:eastAsia="ja-JP"/>
        </w:rPr>
        <w:t>の作成にあたり、区域内の使用されていない宅地や市街化</w:t>
      </w:r>
      <w:r w:rsidR="00EB562F">
        <w:rPr>
          <w:rFonts w:hint="eastAsia"/>
          <w:lang w:eastAsia="ja-JP"/>
        </w:rPr>
        <w:t>区域、</w:t>
      </w:r>
      <w:bookmarkStart w:id="0" w:name="_GoBack"/>
      <w:bookmarkEnd w:id="0"/>
      <w:r>
        <w:rPr>
          <w:rFonts w:hint="eastAsia"/>
          <w:lang w:eastAsia="ja-JP"/>
        </w:rPr>
        <w:t>居住誘導区域の土地についても利用</w:t>
      </w:r>
      <w:r w:rsidR="00E926DE">
        <w:rPr>
          <w:rFonts w:hint="eastAsia"/>
          <w:lang w:eastAsia="ja-JP"/>
        </w:rPr>
        <w:t>できるかを</w:t>
      </w:r>
      <w:r>
        <w:rPr>
          <w:rFonts w:hint="eastAsia"/>
          <w:lang w:eastAsia="ja-JP"/>
        </w:rPr>
        <w:t>検討することになっていま</w:t>
      </w:r>
      <w:r w:rsidR="00E926DE">
        <w:rPr>
          <w:rFonts w:hint="eastAsia"/>
          <w:lang w:eastAsia="ja-JP"/>
        </w:rPr>
        <w:t>すが、今回建設地を決めるにあたり、検討した</w:t>
      </w:r>
      <w:r w:rsidR="005A1A63">
        <w:rPr>
          <w:rFonts w:hint="eastAsia"/>
          <w:lang w:eastAsia="ja-JP"/>
        </w:rPr>
        <w:t>こと</w:t>
      </w:r>
      <w:r w:rsidR="00E926DE">
        <w:rPr>
          <w:rFonts w:hint="eastAsia"/>
          <w:lang w:eastAsia="ja-JP"/>
        </w:rPr>
        <w:t>は以下のとおりです。</w:t>
      </w:r>
    </w:p>
    <w:p w:rsidR="00E926DE" w:rsidRPr="000B0A63" w:rsidRDefault="00E926DE" w:rsidP="007E38B1">
      <w:pPr>
        <w:snapToGrid w:val="0"/>
        <w:spacing w:line="240" w:lineRule="auto"/>
        <w:rPr>
          <w:sz w:val="18"/>
          <w:lang w:eastAsia="ja-JP"/>
        </w:rPr>
      </w:pPr>
    </w:p>
    <w:p w:rsidR="000B0A63" w:rsidRDefault="000B0A63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>１　区域内の使用されていない宅地の利用状況（該当するものに☑）</w:t>
      </w:r>
    </w:p>
    <w:p w:rsidR="000B0A63" w:rsidRPr="005A094B" w:rsidRDefault="000B0A63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7E38B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□　利用している　　　□　利用していない　⇒　現況地目　（　　　　　　）</w:t>
      </w:r>
    </w:p>
    <w:p w:rsidR="000B0A63" w:rsidRPr="000B0A63" w:rsidRDefault="000B0A63" w:rsidP="007E38B1">
      <w:pPr>
        <w:snapToGrid w:val="0"/>
        <w:spacing w:after="0" w:line="240" w:lineRule="auto"/>
        <w:rPr>
          <w:sz w:val="18"/>
          <w:lang w:eastAsia="ja-JP"/>
        </w:rPr>
      </w:pPr>
    </w:p>
    <w:p w:rsidR="005A094B" w:rsidRDefault="000B0A63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>２</w:t>
      </w:r>
      <w:r w:rsidR="00CF0ADD">
        <w:rPr>
          <w:rFonts w:hint="eastAsia"/>
          <w:lang w:eastAsia="ja-JP"/>
        </w:rPr>
        <w:t xml:space="preserve">　</w:t>
      </w:r>
      <w:r w:rsidR="00AF541C">
        <w:rPr>
          <w:rFonts w:hint="eastAsia"/>
          <w:lang w:eastAsia="ja-JP"/>
        </w:rPr>
        <w:t>建設地を決めるにあたり、重視したこと</w:t>
      </w:r>
      <w:r w:rsidR="002F4D0F">
        <w:rPr>
          <w:rFonts w:hint="eastAsia"/>
          <w:lang w:eastAsia="ja-JP"/>
        </w:rPr>
        <w:t>（該当するものに☑）</w:t>
      </w:r>
    </w:p>
    <w:p w:rsidR="007B3F25" w:rsidRDefault="007B3F25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自然豊かな環境で生活</w:t>
      </w:r>
      <w:r w:rsidR="00773D17">
        <w:rPr>
          <w:rFonts w:hint="eastAsia"/>
          <w:lang w:eastAsia="ja-JP"/>
        </w:rPr>
        <w:t>すること</w:t>
      </w:r>
    </w:p>
    <w:p w:rsidR="007B3F25" w:rsidRDefault="007B3F25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家庭菜園や</w:t>
      </w:r>
      <w:r w:rsidR="001E61F0">
        <w:rPr>
          <w:rFonts w:hint="eastAsia"/>
          <w:lang w:eastAsia="ja-JP"/>
        </w:rPr>
        <w:t>花壇づくりができること</w:t>
      </w:r>
    </w:p>
    <w:p w:rsidR="007B3F25" w:rsidRDefault="00360FB9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</w:t>
      </w:r>
      <w:r w:rsidR="007B3F25">
        <w:rPr>
          <w:rFonts w:hint="eastAsia"/>
          <w:lang w:eastAsia="ja-JP"/>
        </w:rPr>
        <w:t>すでに自分や親族等が</w:t>
      </w:r>
      <w:r>
        <w:rPr>
          <w:rFonts w:hint="eastAsia"/>
          <w:lang w:eastAsia="ja-JP"/>
        </w:rPr>
        <w:t>所有</w:t>
      </w:r>
      <w:r w:rsidR="007B3F25">
        <w:rPr>
          <w:rFonts w:hint="eastAsia"/>
          <w:lang w:eastAsia="ja-JP"/>
        </w:rPr>
        <w:t>している</w:t>
      </w:r>
      <w:r>
        <w:rPr>
          <w:rFonts w:hint="eastAsia"/>
          <w:lang w:eastAsia="ja-JP"/>
        </w:rPr>
        <w:t>土地</w:t>
      </w:r>
      <w:r w:rsidR="001E61F0">
        <w:rPr>
          <w:rFonts w:hint="eastAsia"/>
          <w:lang w:eastAsia="ja-JP"/>
        </w:rPr>
        <w:t>であること</w:t>
      </w:r>
    </w:p>
    <w:p w:rsidR="00360FB9" w:rsidRDefault="007B3F25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360FB9">
        <w:rPr>
          <w:rFonts w:hint="eastAsia"/>
          <w:lang w:eastAsia="ja-JP"/>
        </w:rPr>
        <w:t xml:space="preserve">　　□　親族・友人・知人が近くに住んでいる</w:t>
      </w:r>
      <w:r w:rsidR="001E61F0">
        <w:rPr>
          <w:rFonts w:hint="eastAsia"/>
          <w:lang w:eastAsia="ja-JP"/>
        </w:rPr>
        <w:t>こと</w:t>
      </w:r>
      <w:r w:rsidR="00360FB9">
        <w:rPr>
          <w:rFonts w:hint="eastAsia"/>
          <w:lang w:eastAsia="ja-JP"/>
        </w:rPr>
        <w:t xml:space="preserve">　　</w:t>
      </w:r>
    </w:p>
    <w:p w:rsidR="00360FB9" w:rsidRDefault="00360FB9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職場</w:t>
      </w:r>
      <w:r w:rsidR="00773D17">
        <w:rPr>
          <w:rFonts w:hint="eastAsia"/>
          <w:lang w:eastAsia="ja-JP"/>
        </w:rPr>
        <w:t>からの距離、</w:t>
      </w:r>
      <w:r w:rsidR="001E61F0">
        <w:rPr>
          <w:rFonts w:hint="eastAsia"/>
          <w:lang w:eastAsia="ja-JP"/>
        </w:rPr>
        <w:t>交通</w:t>
      </w:r>
      <w:r w:rsidR="00773D17">
        <w:rPr>
          <w:rFonts w:hint="eastAsia"/>
          <w:lang w:eastAsia="ja-JP"/>
        </w:rPr>
        <w:t>アクセス</w:t>
      </w:r>
      <w:r w:rsidR="001E61F0">
        <w:rPr>
          <w:rFonts w:hint="eastAsia"/>
          <w:lang w:eastAsia="ja-JP"/>
        </w:rPr>
        <w:t>が良いこと</w:t>
      </w:r>
    </w:p>
    <w:p w:rsidR="00360FB9" w:rsidRDefault="00360FB9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地域の文化交流に参加</w:t>
      </w:r>
      <w:r w:rsidR="001E61F0">
        <w:rPr>
          <w:rFonts w:hint="eastAsia"/>
          <w:lang w:eastAsia="ja-JP"/>
        </w:rPr>
        <w:t>できること</w:t>
      </w:r>
    </w:p>
    <w:p w:rsidR="007B3F25" w:rsidRDefault="00360FB9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</w:t>
      </w:r>
      <w:r w:rsidR="007B3F25">
        <w:rPr>
          <w:rFonts w:hint="eastAsia"/>
          <w:lang w:eastAsia="ja-JP"/>
        </w:rPr>
        <w:t>広い</w:t>
      </w:r>
      <w:r w:rsidR="00AF541C">
        <w:rPr>
          <w:rFonts w:hint="eastAsia"/>
          <w:lang w:eastAsia="ja-JP"/>
        </w:rPr>
        <w:t>庭つきの家</w:t>
      </w:r>
      <w:r w:rsidR="007B3F25">
        <w:rPr>
          <w:rFonts w:hint="eastAsia"/>
          <w:lang w:eastAsia="ja-JP"/>
        </w:rPr>
        <w:t>で生活</w:t>
      </w:r>
      <w:r w:rsidR="001E61F0">
        <w:rPr>
          <w:rFonts w:hint="eastAsia"/>
          <w:lang w:eastAsia="ja-JP"/>
        </w:rPr>
        <w:t>すること</w:t>
      </w:r>
    </w:p>
    <w:p w:rsidR="00AF541C" w:rsidRPr="00AF541C" w:rsidRDefault="00AF541C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</w:t>
      </w:r>
      <w:r w:rsidR="00100C5B">
        <w:rPr>
          <w:rFonts w:hint="eastAsia"/>
          <w:lang w:eastAsia="ja-JP"/>
        </w:rPr>
        <w:t>土地</w:t>
      </w:r>
      <w:r w:rsidR="003C4D8D">
        <w:rPr>
          <w:rFonts w:hint="eastAsia"/>
          <w:lang w:eastAsia="ja-JP"/>
        </w:rPr>
        <w:t>購入や</w:t>
      </w:r>
      <w:r w:rsidR="00100C5B">
        <w:rPr>
          <w:rFonts w:hint="eastAsia"/>
          <w:lang w:eastAsia="ja-JP"/>
        </w:rPr>
        <w:t>建設</w:t>
      </w:r>
      <w:r w:rsidR="003C4D8D">
        <w:rPr>
          <w:rFonts w:hint="eastAsia"/>
          <w:lang w:eastAsia="ja-JP"/>
        </w:rPr>
        <w:t>にかかる</w:t>
      </w:r>
      <w:r>
        <w:rPr>
          <w:rFonts w:hint="eastAsia"/>
          <w:lang w:eastAsia="ja-JP"/>
        </w:rPr>
        <w:t>価格</w:t>
      </w:r>
      <w:r w:rsidR="00100C5B">
        <w:rPr>
          <w:rFonts w:hint="eastAsia"/>
          <w:lang w:eastAsia="ja-JP"/>
        </w:rPr>
        <w:t>（予算：</w:t>
      </w:r>
      <w:r w:rsidR="00773D17">
        <w:rPr>
          <w:rFonts w:hint="eastAsia"/>
          <w:lang w:eastAsia="ja-JP"/>
        </w:rPr>
        <w:t xml:space="preserve">　　　　　</w:t>
      </w:r>
      <w:r w:rsidR="00100C5B">
        <w:rPr>
          <w:rFonts w:hint="eastAsia"/>
          <w:lang w:eastAsia="ja-JP"/>
        </w:rPr>
        <w:t xml:space="preserve">　</w:t>
      </w:r>
      <w:r w:rsidR="00773D17">
        <w:rPr>
          <w:rFonts w:hint="eastAsia"/>
          <w:lang w:eastAsia="ja-JP"/>
        </w:rPr>
        <w:t>万円以内</w:t>
      </w:r>
      <w:r w:rsidR="00100C5B">
        <w:rPr>
          <w:rFonts w:hint="eastAsia"/>
          <w:lang w:eastAsia="ja-JP"/>
        </w:rPr>
        <w:t>）</w:t>
      </w:r>
    </w:p>
    <w:p w:rsidR="007B3F25" w:rsidRDefault="007B3F25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□　その他</w:t>
      </w:r>
      <w:r w:rsidR="00773D17">
        <w:rPr>
          <w:rFonts w:hint="eastAsia"/>
          <w:lang w:eastAsia="ja-JP"/>
        </w:rPr>
        <w:t>、建設地を決めるために重視したこと</w:t>
      </w:r>
    </w:p>
    <w:tbl>
      <w:tblPr>
        <w:tblStyle w:val="a4"/>
        <w:tblW w:w="8221" w:type="dxa"/>
        <w:tblInd w:w="1129" w:type="dxa"/>
        <w:tblLook w:val="04A0" w:firstRow="1" w:lastRow="0" w:firstColumn="1" w:lastColumn="0" w:noHBand="0" w:noVBand="1"/>
      </w:tblPr>
      <w:tblGrid>
        <w:gridCol w:w="8221"/>
      </w:tblGrid>
      <w:tr w:rsidR="00CF0ADD" w:rsidTr="007E38B1">
        <w:trPr>
          <w:trHeight w:val="1633"/>
        </w:trPr>
        <w:tc>
          <w:tcPr>
            <w:tcW w:w="8221" w:type="dxa"/>
          </w:tcPr>
          <w:p w:rsidR="00CF0ADD" w:rsidRDefault="00CF0ADD" w:rsidP="007E38B1">
            <w:pPr>
              <w:snapToGrid w:val="0"/>
              <w:rPr>
                <w:lang w:eastAsia="ja-JP"/>
              </w:rPr>
            </w:pPr>
          </w:p>
        </w:tc>
      </w:tr>
    </w:tbl>
    <w:p w:rsidR="005A094B" w:rsidRPr="000B0A63" w:rsidRDefault="005A094B" w:rsidP="007E38B1">
      <w:pPr>
        <w:snapToGrid w:val="0"/>
        <w:spacing w:line="240" w:lineRule="auto"/>
        <w:rPr>
          <w:sz w:val="18"/>
          <w:lang w:eastAsia="ja-JP"/>
        </w:rPr>
      </w:pPr>
    </w:p>
    <w:p w:rsidR="007B3F25" w:rsidRDefault="000B0A63" w:rsidP="007E38B1">
      <w:pPr>
        <w:snapToGrid w:val="0"/>
        <w:spacing w:after="0"/>
        <w:rPr>
          <w:lang w:eastAsia="ja-JP"/>
        </w:rPr>
      </w:pPr>
      <w:r>
        <w:rPr>
          <w:rFonts w:hint="eastAsia"/>
          <w:lang w:eastAsia="ja-JP"/>
        </w:rPr>
        <w:t>３</w:t>
      </w:r>
      <w:r w:rsidR="007B3F25">
        <w:rPr>
          <w:rFonts w:hint="eastAsia"/>
          <w:lang w:eastAsia="ja-JP"/>
        </w:rPr>
        <w:t xml:space="preserve">　</w:t>
      </w:r>
      <w:r w:rsidR="003C4D8D">
        <w:rPr>
          <w:rFonts w:hint="eastAsia"/>
          <w:lang w:eastAsia="ja-JP"/>
        </w:rPr>
        <w:t>情報収集</w:t>
      </w:r>
      <w:r w:rsidR="007F5EC5">
        <w:rPr>
          <w:rFonts w:hint="eastAsia"/>
          <w:lang w:eastAsia="ja-JP"/>
        </w:rPr>
        <w:t>した</w:t>
      </w:r>
      <w:r w:rsidR="003C4D8D">
        <w:rPr>
          <w:rFonts w:hint="eastAsia"/>
          <w:lang w:eastAsia="ja-JP"/>
        </w:rPr>
        <w:t>手段</w:t>
      </w:r>
      <w:r w:rsidR="00E926DE">
        <w:rPr>
          <w:rFonts w:hint="eastAsia"/>
          <w:lang w:eastAsia="ja-JP"/>
        </w:rPr>
        <w:t>・件数</w:t>
      </w:r>
      <w:r w:rsidR="002F4D0F">
        <w:rPr>
          <w:rFonts w:hint="eastAsia"/>
          <w:lang w:eastAsia="ja-JP"/>
        </w:rPr>
        <w:t>（該当するものに☑）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3826"/>
      </w:tblGrid>
      <w:tr w:rsidR="00E926DE" w:rsidTr="00E926DE">
        <w:tc>
          <w:tcPr>
            <w:tcW w:w="4395" w:type="dxa"/>
            <w:vAlign w:val="center"/>
          </w:tcPr>
          <w:p w:rsidR="00E926DE" w:rsidRDefault="00E926DE" w:rsidP="007E38B1">
            <w:pPr>
              <w:snapToGrid w:val="0"/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情報収集した手段</w:t>
            </w:r>
          </w:p>
        </w:tc>
        <w:tc>
          <w:tcPr>
            <w:tcW w:w="3826" w:type="dxa"/>
            <w:vAlign w:val="center"/>
          </w:tcPr>
          <w:p w:rsidR="00E926DE" w:rsidRDefault="00E926DE" w:rsidP="007E38B1">
            <w:pPr>
              <w:snapToGrid w:val="0"/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検討した物件の数</w:t>
            </w:r>
          </w:p>
        </w:tc>
      </w:tr>
      <w:tr w:rsidR="00E926DE" w:rsidTr="000B0A63">
        <w:trPr>
          <w:trHeight w:val="1198"/>
        </w:trPr>
        <w:tc>
          <w:tcPr>
            <w:tcW w:w="4395" w:type="dxa"/>
          </w:tcPr>
          <w:p w:rsidR="00E926DE" w:rsidRPr="00E926DE" w:rsidRDefault="00E926DE" w:rsidP="007E38B1">
            <w:pPr>
              <w:snapToGrid w:val="0"/>
              <w:spacing w:line="276" w:lineRule="auto"/>
              <w:rPr>
                <w:sz w:val="12"/>
                <w:lang w:eastAsia="ja-JP"/>
              </w:rPr>
            </w:pPr>
          </w:p>
          <w:p w:rsidR="00E926DE" w:rsidRDefault="00E926DE" w:rsidP="007E38B1">
            <w:pPr>
              <w:snapToGrid w:val="0"/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□　インターネット　　　　</w:t>
            </w:r>
          </w:p>
          <w:p w:rsidR="00E926DE" w:rsidRDefault="00E926DE" w:rsidP="007E38B1">
            <w:pPr>
              <w:snapToGrid w:val="0"/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□　不動産業者の店舗　　　</w:t>
            </w:r>
          </w:p>
          <w:p w:rsidR="00E926DE" w:rsidRDefault="00E926DE" w:rsidP="007E38B1">
            <w:pPr>
              <w:snapToGrid w:val="0"/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□　親族・友人・知人</w:t>
            </w:r>
          </w:p>
          <w:p w:rsidR="005A1A63" w:rsidRPr="00E926DE" w:rsidRDefault="005A1A63" w:rsidP="007E38B1">
            <w:pPr>
              <w:snapToGrid w:val="0"/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□　その他（　　　　　　　　）</w:t>
            </w:r>
          </w:p>
        </w:tc>
        <w:tc>
          <w:tcPr>
            <w:tcW w:w="3826" w:type="dxa"/>
            <w:vAlign w:val="center"/>
          </w:tcPr>
          <w:p w:rsidR="00E926DE" w:rsidRDefault="001E61F0" w:rsidP="007E38B1">
            <w:pPr>
              <w:snapToGrid w:val="0"/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約　　</w:t>
            </w:r>
            <w:r w:rsidR="00E926DE">
              <w:rPr>
                <w:rFonts w:hint="eastAsia"/>
                <w:lang w:eastAsia="ja-JP"/>
              </w:rPr>
              <w:t xml:space="preserve">　　　件</w:t>
            </w:r>
          </w:p>
        </w:tc>
      </w:tr>
    </w:tbl>
    <w:p w:rsidR="007F5EC5" w:rsidRDefault="007F5EC5" w:rsidP="000B0A63">
      <w:pPr>
        <w:snapToGrid w:val="0"/>
        <w:rPr>
          <w:lang w:eastAsia="ja-JP"/>
        </w:rPr>
      </w:pPr>
    </w:p>
    <w:sectPr w:rsidR="007F5EC5" w:rsidSect="005A1A63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5D8"/>
    <w:multiLevelType w:val="hybridMultilevel"/>
    <w:tmpl w:val="DCD09C5C"/>
    <w:lvl w:ilvl="0" w:tplc="44CA47D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635EDB"/>
    <w:multiLevelType w:val="hybridMultilevel"/>
    <w:tmpl w:val="744ADB90"/>
    <w:lvl w:ilvl="0" w:tplc="0C5C6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957C3"/>
    <w:multiLevelType w:val="hybridMultilevel"/>
    <w:tmpl w:val="C8AAB304"/>
    <w:lvl w:ilvl="0" w:tplc="7666B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8"/>
    <w:rsid w:val="000B0A63"/>
    <w:rsid w:val="000F398F"/>
    <w:rsid w:val="00100C5B"/>
    <w:rsid w:val="00102AB2"/>
    <w:rsid w:val="001E61F0"/>
    <w:rsid w:val="002F4D0F"/>
    <w:rsid w:val="00360FB9"/>
    <w:rsid w:val="0038161B"/>
    <w:rsid w:val="003C4D8D"/>
    <w:rsid w:val="005A094B"/>
    <w:rsid w:val="005A1A63"/>
    <w:rsid w:val="00773D17"/>
    <w:rsid w:val="007B3F25"/>
    <w:rsid w:val="007E38B1"/>
    <w:rsid w:val="007F5EC5"/>
    <w:rsid w:val="00AF541C"/>
    <w:rsid w:val="00BA5878"/>
    <w:rsid w:val="00BD2416"/>
    <w:rsid w:val="00CF0ADD"/>
    <w:rsid w:val="00E926DE"/>
    <w:rsid w:val="00EB562F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459076-7C5C-4B39-B5D4-2EA08B4D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4B"/>
    <w:pPr>
      <w:ind w:leftChars="400" w:left="840"/>
    </w:pPr>
  </w:style>
  <w:style w:type="table" w:styleId="a4">
    <w:name w:val="Table Grid"/>
    <w:basedOn w:val="a1"/>
    <w:uiPriority w:val="59"/>
    <w:rsid w:val="005A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6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5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88C9-C62F-4FD8-BD18-9F9AC557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松坂　実佳</dc:creator>
  <cp:keywords/>
  <dc:description/>
  <cp:lastModifiedBy>松坂　実佳</cp:lastModifiedBy>
  <cp:revision>8</cp:revision>
  <cp:lastPrinted>2025-03-25T01:02:00Z</cp:lastPrinted>
  <dcterms:created xsi:type="dcterms:W3CDTF">2024-12-26T01:39:00Z</dcterms:created>
  <dcterms:modified xsi:type="dcterms:W3CDTF">2025-03-25T01:03:00Z</dcterms:modified>
</cp:coreProperties>
</file>